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2195A1" w14:textId="77777777" w:rsidR="0063069C" w:rsidRDefault="0063069C" w:rsidP="0063069C"/>
    <w:p w14:paraId="3C763434" w14:textId="77777777" w:rsidR="0063069C" w:rsidRDefault="0063069C" w:rsidP="0063069C"/>
    <w:p w14:paraId="1DBD8C54" w14:textId="77777777" w:rsidR="0063069C" w:rsidRDefault="0063069C" w:rsidP="0063069C">
      <w:pPr>
        <w:rPr>
          <w:rFonts w:ascii="Arial" w:hAnsi="Arial" w:cs="Arial"/>
          <w:sz w:val="24"/>
        </w:rPr>
      </w:pPr>
      <w:r w:rsidRPr="00017C42">
        <w:rPr>
          <w:rFonts w:ascii="Arial" w:hAnsi="Arial" w:cs="Arial"/>
          <w:sz w:val="24"/>
        </w:rPr>
        <w:t xml:space="preserve">Karlsruher Institut für Technologie </w:t>
      </w:r>
    </w:p>
    <w:p w14:paraId="46A98CBD" w14:textId="77777777" w:rsidR="004A293B" w:rsidRDefault="004A293B" w:rsidP="0063069C">
      <w:pPr>
        <w:rPr>
          <w:rFonts w:ascii="Arial" w:hAnsi="Arial" w:cs="Arial"/>
          <w:sz w:val="24"/>
        </w:rPr>
      </w:pPr>
      <w:r w:rsidRPr="004A293B">
        <w:rPr>
          <w:rFonts w:ascii="Arial" w:hAnsi="Arial" w:cs="Arial"/>
          <w:sz w:val="24"/>
        </w:rPr>
        <w:t>Innovations- und Relationsmanagement (IRM)</w:t>
      </w:r>
    </w:p>
    <w:p w14:paraId="754FD172" w14:textId="10A5E0B0" w:rsidR="0063069C" w:rsidRPr="00017C42" w:rsidRDefault="0063069C" w:rsidP="0063069C">
      <w:pPr>
        <w:rPr>
          <w:rFonts w:ascii="Arial" w:hAnsi="Arial" w:cs="Arial"/>
          <w:sz w:val="24"/>
        </w:rPr>
      </w:pPr>
      <w:r w:rsidRPr="00017C42">
        <w:rPr>
          <w:rFonts w:ascii="Arial" w:hAnsi="Arial" w:cs="Arial"/>
          <w:sz w:val="24"/>
        </w:rPr>
        <w:t xml:space="preserve">z.Hd. Herrn Ingo Laubenthal </w:t>
      </w:r>
    </w:p>
    <w:p w14:paraId="651C8E13" w14:textId="77777777" w:rsidR="0063069C" w:rsidRPr="00017C42" w:rsidRDefault="0063069C" w:rsidP="0063069C">
      <w:pPr>
        <w:rPr>
          <w:rFonts w:ascii="Arial" w:hAnsi="Arial" w:cs="Arial"/>
          <w:sz w:val="24"/>
        </w:rPr>
      </w:pPr>
      <w:r w:rsidRPr="00017C42">
        <w:rPr>
          <w:rFonts w:ascii="Arial" w:hAnsi="Arial" w:cs="Arial"/>
          <w:sz w:val="24"/>
        </w:rPr>
        <w:t xml:space="preserve">Vincenz-Prießnitz-Str. 1 </w:t>
      </w:r>
    </w:p>
    <w:p w14:paraId="138369A3" w14:textId="71779DBC" w:rsidR="0063069C" w:rsidRDefault="0063069C" w:rsidP="0063069C">
      <w:pPr>
        <w:rPr>
          <w:rFonts w:ascii="Arial" w:hAnsi="Arial" w:cs="Arial"/>
          <w:sz w:val="24"/>
        </w:rPr>
      </w:pPr>
      <w:r w:rsidRPr="00017C42">
        <w:rPr>
          <w:rFonts w:ascii="Arial" w:hAnsi="Arial" w:cs="Arial"/>
          <w:sz w:val="24"/>
        </w:rPr>
        <w:t xml:space="preserve">76131 Karlsruhe </w:t>
      </w:r>
    </w:p>
    <w:p w14:paraId="337859EC" w14:textId="77777777" w:rsidR="0063069C" w:rsidRDefault="0063069C" w:rsidP="0063069C">
      <w:pPr>
        <w:rPr>
          <w:rFonts w:ascii="Arial" w:hAnsi="Arial" w:cs="Arial"/>
          <w:sz w:val="24"/>
        </w:rPr>
      </w:pPr>
    </w:p>
    <w:p w14:paraId="2B1E860E" w14:textId="77777777" w:rsidR="00131208" w:rsidRDefault="00131208" w:rsidP="0063069C">
      <w:pPr>
        <w:rPr>
          <w:rFonts w:ascii="Arial" w:hAnsi="Arial" w:cs="Arial"/>
          <w:b/>
          <w:sz w:val="24"/>
        </w:rPr>
      </w:pPr>
    </w:p>
    <w:p w14:paraId="4D09A053" w14:textId="0094E667" w:rsidR="0063069C" w:rsidRDefault="0063069C" w:rsidP="0063069C">
      <w:pPr>
        <w:rPr>
          <w:rFonts w:ascii="Arial" w:hAnsi="Arial" w:cs="Arial"/>
          <w:b/>
          <w:sz w:val="24"/>
        </w:rPr>
      </w:pPr>
      <w:r w:rsidRPr="005747A0">
        <w:rPr>
          <w:rFonts w:ascii="Arial" w:hAnsi="Arial" w:cs="Arial"/>
          <w:b/>
          <w:sz w:val="24"/>
        </w:rPr>
        <w:t xml:space="preserve">Anmeldung zum </w:t>
      </w:r>
      <w:r w:rsidR="004A293B">
        <w:rPr>
          <w:rFonts w:ascii="Arial" w:hAnsi="Arial" w:cs="Arial"/>
          <w:b/>
          <w:sz w:val="24"/>
        </w:rPr>
        <w:t>2</w:t>
      </w:r>
      <w:r w:rsidRPr="005747A0">
        <w:rPr>
          <w:rFonts w:ascii="Arial" w:hAnsi="Arial" w:cs="Arial"/>
          <w:b/>
          <w:sz w:val="24"/>
        </w:rPr>
        <w:t xml:space="preserve">. Stiftungstag </w:t>
      </w:r>
      <w:r>
        <w:rPr>
          <w:rFonts w:ascii="Arial" w:hAnsi="Arial" w:cs="Arial"/>
          <w:b/>
          <w:sz w:val="24"/>
        </w:rPr>
        <w:t xml:space="preserve">des </w:t>
      </w:r>
      <w:r w:rsidRPr="005747A0">
        <w:rPr>
          <w:rFonts w:ascii="Arial" w:hAnsi="Arial" w:cs="Arial"/>
          <w:b/>
          <w:sz w:val="24"/>
        </w:rPr>
        <w:t xml:space="preserve">KIT </w:t>
      </w:r>
    </w:p>
    <w:p w14:paraId="055876CF" w14:textId="77777777" w:rsidR="0063069C" w:rsidRDefault="0063069C" w:rsidP="0063069C">
      <w:pPr>
        <w:rPr>
          <w:rFonts w:ascii="Arial" w:hAnsi="Arial" w:cs="Arial"/>
          <w:sz w:val="24"/>
        </w:rPr>
      </w:pPr>
    </w:p>
    <w:p w14:paraId="2DD290D5" w14:textId="535EFFEC" w:rsidR="0063069C" w:rsidRPr="00131208" w:rsidRDefault="0063069C" w:rsidP="0063069C">
      <w:pPr>
        <w:rPr>
          <w:rFonts w:ascii="Arial" w:hAnsi="Arial" w:cs="Arial"/>
        </w:rPr>
      </w:pPr>
      <w:r w:rsidRPr="00131208">
        <w:rPr>
          <w:rFonts w:ascii="Arial" w:hAnsi="Arial" w:cs="Arial"/>
        </w:rPr>
        <w:t xml:space="preserve">Ich komme/wir kommen zum Stiftungstag am </w:t>
      </w:r>
      <w:r w:rsidR="004A293B">
        <w:rPr>
          <w:rFonts w:ascii="Arial" w:hAnsi="Arial" w:cs="Arial"/>
        </w:rPr>
        <w:t>24</w:t>
      </w:r>
      <w:r w:rsidRPr="00131208">
        <w:rPr>
          <w:rFonts w:ascii="Arial" w:hAnsi="Arial" w:cs="Arial"/>
        </w:rPr>
        <w:t>.1</w:t>
      </w:r>
      <w:r w:rsidR="004A293B">
        <w:rPr>
          <w:rFonts w:ascii="Arial" w:hAnsi="Arial" w:cs="Arial"/>
        </w:rPr>
        <w:t>0</w:t>
      </w:r>
      <w:r w:rsidRPr="00131208">
        <w:rPr>
          <w:rFonts w:ascii="Arial" w:hAnsi="Arial" w:cs="Arial"/>
        </w:rPr>
        <w:t>.202</w:t>
      </w:r>
      <w:r w:rsidR="004A293B">
        <w:rPr>
          <w:rFonts w:ascii="Arial" w:hAnsi="Arial" w:cs="Arial"/>
        </w:rPr>
        <w:t>4</w:t>
      </w:r>
      <w:r w:rsidRPr="00131208">
        <w:rPr>
          <w:rFonts w:ascii="Arial" w:hAnsi="Arial" w:cs="Arial"/>
        </w:rPr>
        <w:t xml:space="preserve">: </w:t>
      </w:r>
    </w:p>
    <w:p w14:paraId="020B069C" w14:textId="5BCEE9E7" w:rsidR="008F3A2F" w:rsidRDefault="008F3A2F" w:rsidP="00131208">
      <w:pPr>
        <w:spacing w:line="240" w:lineRule="auto"/>
        <w:rPr>
          <w:sz w:val="8"/>
        </w:rPr>
      </w:pPr>
    </w:p>
    <w:p w14:paraId="2BF03064" w14:textId="77777777" w:rsidR="008968B4" w:rsidRPr="00626022" w:rsidRDefault="008968B4" w:rsidP="00131208">
      <w:pPr>
        <w:spacing w:line="240" w:lineRule="auto"/>
        <w:rPr>
          <w:sz w:val="8"/>
        </w:rPr>
      </w:pP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8F3A2F" w14:paraId="0C57E52B" w14:textId="77777777" w:rsidTr="00CA5638">
        <w:trPr>
          <w:trHeight w:val="558"/>
        </w:trPr>
        <w:sdt>
          <w:sdtPr>
            <w:rPr>
              <w:rFonts w:ascii="Arial" w:hAnsi="Arial" w:cs="Arial"/>
              <w:sz w:val="24"/>
            </w:rPr>
            <w:id w:val="-2008897861"/>
            <w:placeholder>
              <w:docPart w:val="DefaultPlaceholder_-1854013440"/>
            </w:placeholder>
          </w:sdtPr>
          <w:sdtEndPr/>
          <w:sdtContent>
            <w:tc>
              <w:tcPr>
                <w:tcW w:w="940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C09503B" w14:textId="697A8C16" w:rsidR="008F3A2F" w:rsidRPr="008968B4" w:rsidRDefault="00D03030" w:rsidP="008968B4">
                <w:pPr>
                  <w:spacing w:beforeLines="50" w:before="120" w:afterLines="50" w:after="120" w:line="240" w:lineRule="atLeast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ab/>
                </w:r>
              </w:p>
            </w:tc>
          </w:sdtContent>
        </w:sdt>
      </w:tr>
      <w:tr w:rsidR="008968B4" w14:paraId="1AB9CDC2" w14:textId="77777777" w:rsidTr="00CA5638">
        <w:trPr>
          <w:trHeight w:val="221"/>
        </w:trPr>
        <w:tc>
          <w:tcPr>
            <w:tcW w:w="9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8C58" w14:textId="1CD0B6DB" w:rsidR="008968B4" w:rsidRPr="008968B4" w:rsidRDefault="008968B4" w:rsidP="00CA5638">
            <w:pPr>
              <w:spacing w:line="240" w:lineRule="auto"/>
              <w:rPr>
                <w:rStyle w:val="Platzhaltertext"/>
              </w:rPr>
            </w:pPr>
            <w:r>
              <w:rPr>
                <w:rFonts w:ascii="Arial" w:hAnsi="Arial" w:cs="Arial"/>
                <w:sz w:val="18"/>
              </w:rPr>
              <w:t xml:space="preserve">Name der Stiftung </w:t>
            </w:r>
          </w:p>
        </w:tc>
      </w:tr>
    </w:tbl>
    <w:p w14:paraId="22FF653C" w14:textId="34BFF2EC" w:rsidR="0063069C" w:rsidRPr="00131208" w:rsidRDefault="00131208" w:rsidP="0063069C">
      <w:pPr>
        <w:rPr>
          <w:rFonts w:ascii="Arial" w:hAnsi="Arial" w:cs="Arial"/>
          <w:szCs w:val="20"/>
        </w:rPr>
      </w:pPr>
      <w:r w:rsidRPr="00131208">
        <w:rPr>
          <w:rFonts w:ascii="Arial" w:hAnsi="Arial" w:cs="Arial"/>
          <w:szCs w:val="20"/>
        </w:rPr>
        <w:t xml:space="preserve">Das KIT darf veröffentlichen, dass </w:t>
      </w:r>
      <w:r w:rsidR="00626022">
        <w:rPr>
          <w:rFonts w:ascii="Arial" w:hAnsi="Arial" w:cs="Arial"/>
          <w:szCs w:val="20"/>
        </w:rPr>
        <w:t xml:space="preserve">wir </w:t>
      </w:r>
      <w:r w:rsidRPr="00131208">
        <w:rPr>
          <w:rFonts w:ascii="Arial" w:hAnsi="Arial" w:cs="Arial"/>
          <w:szCs w:val="20"/>
        </w:rPr>
        <w:t xml:space="preserve">zum Stiftungstag angemeldet </w:t>
      </w:r>
      <w:r w:rsidR="00626022">
        <w:rPr>
          <w:rFonts w:ascii="Arial" w:hAnsi="Arial" w:cs="Arial"/>
          <w:szCs w:val="20"/>
        </w:rPr>
        <w:t>sind</w:t>
      </w:r>
      <w:r w:rsidRPr="00131208">
        <w:rPr>
          <w:rFonts w:ascii="Arial" w:hAnsi="Arial" w:cs="Arial"/>
          <w:szCs w:val="20"/>
        </w:rPr>
        <w:t xml:space="preserve">: </w:t>
      </w:r>
    </w:p>
    <w:p w14:paraId="3ADB74A1" w14:textId="741E14C0" w:rsidR="00131208" w:rsidRPr="00131208" w:rsidRDefault="00963A99" w:rsidP="0063069C">
      <w:pPr>
        <w:rPr>
          <w:rFonts w:ascii="Arial" w:hAnsi="Arial" w:cs="Arial"/>
          <w:sz w:val="24"/>
          <w:szCs w:val="20"/>
        </w:rPr>
      </w:pPr>
      <w:sdt>
        <w:sdtPr>
          <w:rPr>
            <w:rFonts w:ascii="Arial" w:hAnsi="Arial" w:cs="Arial"/>
            <w:szCs w:val="20"/>
          </w:rPr>
          <w:id w:val="-192640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03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31208" w:rsidRPr="00131208">
        <w:rPr>
          <w:rFonts w:ascii="Arial" w:hAnsi="Arial" w:cs="Arial"/>
          <w:szCs w:val="20"/>
        </w:rPr>
        <w:t xml:space="preserve"> Ja   </w:t>
      </w:r>
      <w:sdt>
        <w:sdtPr>
          <w:rPr>
            <w:rFonts w:ascii="Arial" w:hAnsi="Arial" w:cs="Arial"/>
            <w:szCs w:val="20"/>
          </w:rPr>
          <w:id w:val="-19524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03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31208" w:rsidRPr="00131208">
        <w:rPr>
          <w:rFonts w:ascii="Arial" w:hAnsi="Arial" w:cs="Arial"/>
          <w:sz w:val="20"/>
          <w:szCs w:val="20"/>
        </w:rPr>
        <w:t xml:space="preserve"> </w:t>
      </w:r>
      <w:r w:rsidR="00131208" w:rsidRPr="00131208">
        <w:rPr>
          <w:rFonts w:ascii="Arial" w:hAnsi="Arial" w:cs="Arial"/>
          <w:szCs w:val="20"/>
        </w:rPr>
        <w:t xml:space="preserve">Nein </w:t>
      </w:r>
    </w:p>
    <w:p w14:paraId="1016296C" w14:textId="77777777" w:rsidR="00131208" w:rsidRPr="00131208" w:rsidRDefault="00131208" w:rsidP="00131208">
      <w:pPr>
        <w:spacing w:line="240" w:lineRule="auto"/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1"/>
      </w:tblGrid>
      <w:tr w:rsidR="0063069C" w:rsidRPr="00F53D8E" w14:paraId="50F798A5" w14:textId="77777777" w:rsidTr="00AB2781">
        <w:trPr>
          <w:trHeight w:val="522"/>
        </w:trPr>
        <w:sdt>
          <w:sdtPr>
            <w:rPr>
              <w:rFonts w:ascii="Arial" w:hAnsi="Arial" w:cs="Arial"/>
              <w:sz w:val="20"/>
              <w:szCs w:val="20"/>
            </w:rPr>
            <w:id w:val="867412724"/>
            <w:placeholder>
              <w:docPart w:val="D09C2E8F7BE94B3795C76CD8CB443D1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401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3D3FBB0C" w14:textId="50FF33FF" w:rsidR="0063069C" w:rsidRPr="002E7EA3" w:rsidRDefault="00D03030" w:rsidP="001E12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1219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63069C" w:rsidRPr="00B11E2D" w14:paraId="52135FE3" w14:textId="77777777" w:rsidTr="00AB2781">
        <w:trPr>
          <w:trHeight w:val="391"/>
        </w:trPr>
        <w:tc>
          <w:tcPr>
            <w:tcW w:w="940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7D140" w14:textId="77777777" w:rsidR="0063069C" w:rsidRPr="002344F2" w:rsidRDefault="0063069C" w:rsidP="002344F2">
            <w:pPr>
              <w:tabs>
                <w:tab w:val="center" w:pos="3857"/>
                <w:tab w:val="right" w:pos="9072"/>
              </w:tabs>
              <w:rPr>
                <w:rFonts w:ascii="Arial" w:hAnsi="Arial" w:cs="Arial"/>
                <w:sz w:val="18"/>
              </w:rPr>
            </w:pPr>
            <w:r w:rsidRPr="002344F2">
              <w:rPr>
                <w:rFonts w:ascii="Arial" w:hAnsi="Arial" w:cs="Arial"/>
                <w:sz w:val="18"/>
              </w:rPr>
              <w:t xml:space="preserve">Name </w:t>
            </w:r>
            <w:r w:rsidRPr="002344F2">
              <w:rPr>
                <w:rFonts w:ascii="Arial" w:hAnsi="Arial" w:cs="Arial"/>
                <w:sz w:val="18"/>
              </w:rPr>
              <w:tab/>
              <w:t xml:space="preserve">Funktion  </w:t>
            </w:r>
            <w:r w:rsidRPr="002344F2">
              <w:rPr>
                <w:rFonts w:ascii="Arial" w:hAnsi="Arial" w:cs="Arial"/>
                <w:sz w:val="18"/>
              </w:rPr>
              <w:tab/>
              <w:t>E-Mail-Adresse</w:t>
            </w:r>
          </w:p>
        </w:tc>
      </w:tr>
      <w:tr w:rsidR="0063069C" w:rsidRPr="00B11E2D" w14:paraId="02739156" w14:textId="77777777" w:rsidTr="00AB2781">
        <w:trPr>
          <w:trHeight w:val="996"/>
        </w:trPr>
        <w:tc>
          <w:tcPr>
            <w:tcW w:w="9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6EC" w14:textId="77777777" w:rsidR="0063069C" w:rsidRPr="00FF6681" w:rsidRDefault="0063069C" w:rsidP="001E123F">
            <w:pPr>
              <w:rPr>
                <w:rFonts w:ascii="Arial" w:hAnsi="Arial" w:cs="Arial"/>
                <w:sz w:val="20"/>
              </w:rPr>
            </w:pPr>
            <w:r w:rsidRPr="00FF6681">
              <w:rPr>
                <w:rFonts w:ascii="Arial" w:hAnsi="Arial" w:cs="Arial"/>
                <w:sz w:val="20"/>
              </w:rPr>
              <w:t>Ich nehme teil am:</w:t>
            </w:r>
          </w:p>
          <w:p w14:paraId="10435550" w14:textId="49188A00" w:rsidR="0063069C" w:rsidRPr="00FF6681" w:rsidRDefault="00963A99" w:rsidP="001E123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0708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3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3069C" w:rsidRPr="00FF6681">
              <w:rPr>
                <w:rFonts w:ascii="Arial" w:hAnsi="Arial" w:cs="Arial"/>
                <w:sz w:val="20"/>
              </w:rPr>
              <w:t xml:space="preserve"> Mittagsimbiss (zwischen 14.00 und</w:t>
            </w:r>
            <w:r w:rsidR="0063069C">
              <w:rPr>
                <w:rFonts w:ascii="Arial" w:hAnsi="Arial" w:cs="Arial"/>
                <w:sz w:val="20"/>
              </w:rPr>
              <w:t xml:space="preserve"> </w:t>
            </w:r>
            <w:r w:rsidR="0063069C" w:rsidRPr="00FF6681">
              <w:rPr>
                <w:rFonts w:ascii="Arial" w:hAnsi="Arial" w:cs="Arial"/>
                <w:sz w:val="20"/>
              </w:rPr>
              <w:t xml:space="preserve">15.00 Uhr)   </w:t>
            </w:r>
          </w:p>
          <w:p w14:paraId="022C8EEB" w14:textId="0D295F3C" w:rsidR="0063069C" w:rsidRPr="00B11E2D" w:rsidRDefault="00963A99" w:rsidP="001E123F">
            <w:pPr>
              <w:spacing w:after="60"/>
              <w:rPr>
                <w:sz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093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3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3069C" w:rsidRPr="00FF6681">
              <w:rPr>
                <w:rFonts w:ascii="Arial" w:hAnsi="Arial" w:cs="Arial"/>
                <w:sz w:val="20"/>
              </w:rPr>
              <w:t xml:space="preserve"> Dinner-Büfet</w:t>
            </w:r>
            <w:r w:rsidR="004A293B">
              <w:rPr>
                <w:rFonts w:ascii="Arial" w:hAnsi="Arial" w:cs="Arial"/>
                <w:sz w:val="20"/>
              </w:rPr>
              <w:t>t (19:00 Uhr)</w:t>
            </w:r>
          </w:p>
        </w:tc>
      </w:tr>
    </w:tbl>
    <w:p w14:paraId="269B3A0E" w14:textId="77777777" w:rsidR="0063069C" w:rsidRPr="00131208" w:rsidRDefault="0063069C" w:rsidP="00131208">
      <w:pPr>
        <w:spacing w:line="240" w:lineRule="auto"/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1"/>
      </w:tblGrid>
      <w:tr w:rsidR="0063069C" w:rsidRPr="00F53D8E" w14:paraId="56FA7EBD" w14:textId="77777777" w:rsidTr="00AB2781">
        <w:trPr>
          <w:trHeight w:val="521"/>
        </w:trPr>
        <w:sdt>
          <w:sdtPr>
            <w:rPr>
              <w:rFonts w:ascii="Arial" w:hAnsi="Arial" w:cs="Arial"/>
              <w:sz w:val="20"/>
              <w:szCs w:val="20"/>
            </w:rPr>
            <w:id w:val="-814866088"/>
            <w:placeholder>
              <w:docPart w:val="BA7FFE8E3E1345C8ADBD930290FD9F7E"/>
            </w:placeholder>
            <w:showingPlcHdr/>
          </w:sdtPr>
          <w:sdtEndPr/>
          <w:sdtContent>
            <w:tc>
              <w:tcPr>
                <w:tcW w:w="9401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2C0F0333" w14:textId="2F72DCB8" w:rsidR="0063069C" w:rsidRPr="000567CB" w:rsidRDefault="00D03030" w:rsidP="001E123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12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069C" w:rsidRPr="00B11E2D" w14:paraId="50EB4EB3" w14:textId="77777777" w:rsidTr="00AB2781">
        <w:trPr>
          <w:trHeight w:val="408"/>
        </w:trPr>
        <w:tc>
          <w:tcPr>
            <w:tcW w:w="940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CEFE0" w14:textId="77777777" w:rsidR="0063069C" w:rsidRPr="00B11E2D" w:rsidRDefault="0063069C" w:rsidP="002344F2">
            <w:pPr>
              <w:tabs>
                <w:tab w:val="center" w:pos="3857"/>
                <w:tab w:val="right" w:pos="9072"/>
              </w:tabs>
              <w:rPr>
                <w:rFonts w:ascii="Arial" w:hAnsi="Arial" w:cs="Arial"/>
                <w:sz w:val="18"/>
              </w:rPr>
            </w:pPr>
            <w:r w:rsidRPr="00B11E2D">
              <w:rPr>
                <w:rFonts w:ascii="Arial" w:hAnsi="Arial" w:cs="Arial"/>
                <w:sz w:val="20"/>
              </w:rPr>
              <w:t xml:space="preserve">Name </w:t>
            </w:r>
            <w:r w:rsidRPr="00B11E2D">
              <w:rPr>
                <w:rFonts w:ascii="Arial" w:hAnsi="Arial" w:cs="Arial"/>
                <w:sz w:val="20"/>
              </w:rPr>
              <w:tab/>
              <w:t xml:space="preserve">Funktion  </w:t>
            </w:r>
            <w:r w:rsidRPr="00B11E2D">
              <w:rPr>
                <w:rFonts w:ascii="Arial" w:hAnsi="Arial" w:cs="Arial"/>
                <w:sz w:val="20"/>
              </w:rPr>
              <w:tab/>
              <w:t>E-Mail-Adresse</w:t>
            </w:r>
          </w:p>
        </w:tc>
      </w:tr>
      <w:tr w:rsidR="0063069C" w:rsidRPr="00B11E2D" w14:paraId="13062FA7" w14:textId="77777777" w:rsidTr="00AB2781">
        <w:trPr>
          <w:trHeight w:val="993"/>
        </w:trPr>
        <w:tc>
          <w:tcPr>
            <w:tcW w:w="9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933" w14:textId="77777777" w:rsidR="0063069C" w:rsidRPr="00FF6681" w:rsidRDefault="0063069C" w:rsidP="001E123F">
            <w:pPr>
              <w:rPr>
                <w:rFonts w:ascii="Arial" w:hAnsi="Arial" w:cs="Arial"/>
                <w:sz w:val="20"/>
              </w:rPr>
            </w:pPr>
            <w:r w:rsidRPr="00FF6681">
              <w:rPr>
                <w:rFonts w:ascii="Arial" w:hAnsi="Arial" w:cs="Arial"/>
                <w:sz w:val="20"/>
              </w:rPr>
              <w:t xml:space="preserve">Ich nehme teil am:  </w:t>
            </w:r>
          </w:p>
          <w:p w14:paraId="4E030101" w14:textId="345A6D1F" w:rsidR="0063069C" w:rsidRPr="00FF6681" w:rsidRDefault="00963A99" w:rsidP="001E123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470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3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3069C" w:rsidRPr="00FF6681">
              <w:rPr>
                <w:rFonts w:ascii="Arial" w:hAnsi="Arial" w:cs="Arial"/>
                <w:sz w:val="20"/>
              </w:rPr>
              <w:t xml:space="preserve"> Mittagsimbiss (zwischen 14.00 und</w:t>
            </w:r>
            <w:r w:rsidR="0063069C">
              <w:rPr>
                <w:rFonts w:ascii="Arial" w:hAnsi="Arial" w:cs="Arial"/>
                <w:sz w:val="20"/>
              </w:rPr>
              <w:t xml:space="preserve"> </w:t>
            </w:r>
            <w:r w:rsidR="0063069C" w:rsidRPr="00FF6681">
              <w:rPr>
                <w:rFonts w:ascii="Arial" w:hAnsi="Arial" w:cs="Arial"/>
                <w:sz w:val="20"/>
              </w:rPr>
              <w:t xml:space="preserve">15.00 Uhr)   </w:t>
            </w:r>
          </w:p>
          <w:p w14:paraId="644A575B" w14:textId="17C32619" w:rsidR="0063069C" w:rsidRPr="00B11E2D" w:rsidRDefault="00963A99" w:rsidP="001E123F">
            <w:pPr>
              <w:spacing w:after="60"/>
              <w:rPr>
                <w:sz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48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3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3069C" w:rsidRPr="00FF6681">
              <w:rPr>
                <w:rFonts w:ascii="Arial" w:hAnsi="Arial" w:cs="Arial"/>
                <w:sz w:val="20"/>
              </w:rPr>
              <w:t xml:space="preserve"> </w:t>
            </w:r>
            <w:r w:rsidR="004A293B" w:rsidRPr="00FF6681">
              <w:rPr>
                <w:rFonts w:ascii="Arial" w:hAnsi="Arial" w:cs="Arial"/>
                <w:sz w:val="20"/>
              </w:rPr>
              <w:t>Dinner-Büfet</w:t>
            </w:r>
            <w:r w:rsidR="004A293B">
              <w:rPr>
                <w:rFonts w:ascii="Arial" w:hAnsi="Arial" w:cs="Arial"/>
                <w:sz w:val="20"/>
              </w:rPr>
              <w:t>t (19:00 Uhr)</w:t>
            </w:r>
          </w:p>
        </w:tc>
      </w:tr>
    </w:tbl>
    <w:p w14:paraId="6F5EDB3A" w14:textId="77777777" w:rsidR="0063069C" w:rsidRPr="00131208" w:rsidRDefault="0063069C" w:rsidP="00131208">
      <w:pPr>
        <w:spacing w:line="240" w:lineRule="auto"/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1"/>
      </w:tblGrid>
      <w:tr w:rsidR="0063069C" w:rsidRPr="00F53D8E" w14:paraId="0808B386" w14:textId="77777777" w:rsidTr="00AB2781">
        <w:trPr>
          <w:trHeight w:val="515"/>
        </w:trPr>
        <w:sdt>
          <w:sdtPr>
            <w:rPr>
              <w:rFonts w:ascii="Arial" w:hAnsi="Arial" w:cs="Arial"/>
              <w:sz w:val="20"/>
              <w:szCs w:val="20"/>
            </w:rPr>
            <w:id w:val="-1762589126"/>
            <w:placeholder>
              <w:docPart w:val="D6D80DC3675944048A0FEE2F4302925A"/>
            </w:placeholder>
            <w:showingPlcHdr/>
          </w:sdtPr>
          <w:sdtEndPr/>
          <w:sdtContent>
            <w:tc>
              <w:tcPr>
                <w:tcW w:w="9401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</w:tcPr>
              <w:p w14:paraId="250D3DCD" w14:textId="1ADA0BAE" w:rsidR="0063069C" w:rsidRPr="002344F2" w:rsidRDefault="002E164E" w:rsidP="001E123F">
                <w:pPr>
                  <w:rPr>
                    <w:rFonts w:ascii="Arial" w:hAnsi="Arial" w:cs="Arial"/>
                    <w:sz w:val="44"/>
                  </w:rPr>
                </w:pPr>
                <w:r w:rsidRPr="000F121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069C" w:rsidRPr="00B11E2D" w14:paraId="1B0EAA0F" w14:textId="77777777" w:rsidTr="00AB2781">
        <w:trPr>
          <w:trHeight w:val="393"/>
        </w:trPr>
        <w:tc>
          <w:tcPr>
            <w:tcW w:w="940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BCB2F" w14:textId="77777777" w:rsidR="0063069C" w:rsidRPr="00B11E2D" w:rsidRDefault="0063069C" w:rsidP="002344F2">
            <w:pPr>
              <w:tabs>
                <w:tab w:val="center" w:pos="3857"/>
                <w:tab w:val="right" w:pos="9072"/>
              </w:tabs>
              <w:rPr>
                <w:rFonts w:ascii="Arial" w:hAnsi="Arial" w:cs="Arial"/>
                <w:sz w:val="18"/>
              </w:rPr>
            </w:pPr>
            <w:r w:rsidRPr="00B11E2D">
              <w:rPr>
                <w:rFonts w:ascii="Arial" w:hAnsi="Arial" w:cs="Arial"/>
                <w:sz w:val="20"/>
              </w:rPr>
              <w:t xml:space="preserve">Name </w:t>
            </w:r>
            <w:r w:rsidRPr="00B11E2D">
              <w:rPr>
                <w:rFonts w:ascii="Arial" w:hAnsi="Arial" w:cs="Arial"/>
                <w:sz w:val="20"/>
              </w:rPr>
              <w:tab/>
              <w:t xml:space="preserve">Funktion  </w:t>
            </w:r>
            <w:r w:rsidRPr="00B11E2D">
              <w:rPr>
                <w:rFonts w:ascii="Arial" w:hAnsi="Arial" w:cs="Arial"/>
                <w:sz w:val="20"/>
              </w:rPr>
              <w:tab/>
              <w:t>E-Mail-Adresse</w:t>
            </w:r>
          </w:p>
        </w:tc>
      </w:tr>
      <w:tr w:rsidR="0063069C" w:rsidRPr="00B11E2D" w14:paraId="1D0042FF" w14:textId="77777777" w:rsidTr="00AB2781">
        <w:trPr>
          <w:trHeight w:val="983"/>
        </w:trPr>
        <w:tc>
          <w:tcPr>
            <w:tcW w:w="9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CF14" w14:textId="77777777" w:rsidR="0063069C" w:rsidRPr="00FF6681" w:rsidRDefault="0063069C" w:rsidP="001E123F">
            <w:pPr>
              <w:rPr>
                <w:rFonts w:ascii="Arial" w:hAnsi="Arial" w:cs="Arial"/>
                <w:sz w:val="20"/>
              </w:rPr>
            </w:pPr>
            <w:r w:rsidRPr="00FF6681">
              <w:rPr>
                <w:rFonts w:ascii="Arial" w:hAnsi="Arial" w:cs="Arial"/>
                <w:sz w:val="20"/>
              </w:rPr>
              <w:t xml:space="preserve">Ich nehme teil am:  </w:t>
            </w:r>
          </w:p>
          <w:p w14:paraId="137AECA3" w14:textId="2045E699" w:rsidR="0063069C" w:rsidRPr="00FF6681" w:rsidRDefault="00963A99" w:rsidP="001E123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8875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4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3069C" w:rsidRPr="00FF6681">
              <w:rPr>
                <w:rFonts w:ascii="Arial" w:hAnsi="Arial" w:cs="Arial"/>
                <w:sz w:val="20"/>
              </w:rPr>
              <w:t xml:space="preserve"> Mittagsimbiss (zwischen 14.00 und</w:t>
            </w:r>
            <w:r w:rsidR="0063069C">
              <w:rPr>
                <w:rFonts w:ascii="Arial" w:hAnsi="Arial" w:cs="Arial"/>
                <w:sz w:val="20"/>
              </w:rPr>
              <w:t xml:space="preserve"> </w:t>
            </w:r>
            <w:r w:rsidR="0063069C" w:rsidRPr="00FF6681">
              <w:rPr>
                <w:rFonts w:ascii="Arial" w:hAnsi="Arial" w:cs="Arial"/>
                <w:sz w:val="20"/>
              </w:rPr>
              <w:t xml:space="preserve">15.00 Uhr)   </w:t>
            </w:r>
          </w:p>
          <w:p w14:paraId="6DD4EFCB" w14:textId="75294CCF" w:rsidR="0063069C" w:rsidRPr="00B11E2D" w:rsidRDefault="00963A99" w:rsidP="001E123F">
            <w:pPr>
              <w:spacing w:after="60"/>
              <w:rPr>
                <w:sz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672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A4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3069C" w:rsidRPr="00FF6681">
              <w:rPr>
                <w:rFonts w:ascii="Arial" w:hAnsi="Arial" w:cs="Arial"/>
                <w:sz w:val="20"/>
              </w:rPr>
              <w:t xml:space="preserve"> </w:t>
            </w:r>
            <w:r w:rsidR="004A293B" w:rsidRPr="00FF6681">
              <w:rPr>
                <w:rFonts w:ascii="Arial" w:hAnsi="Arial" w:cs="Arial"/>
                <w:sz w:val="20"/>
              </w:rPr>
              <w:t>Dinner-Büfet</w:t>
            </w:r>
            <w:r w:rsidR="004A293B">
              <w:rPr>
                <w:rFonts w:ascii="Arial" w:hAnsi="Arial" w:cs="Arial"/>
                <w:sz w:val="20"/>
              </w:rPr>
              <w:t>t (19:00 Uhr)</w:t>
            </w:r>
          </w:p>
        </w:tc>
      </w:tr>
    </w:tbl>
    <w:p w14:paraId="2E16FB0B" w14:textId="77777777" w:rsidR="0063069C" w:rsidRDefault="0063069C" w:rsidP="0063069C">
      <w:pPr>
        <w:rPr>
          <w:rFonts w:ascii="Arial" w:hAnsi="Arial" w:cs="Arial"/>
          <w:sz w:val="24"/>
        </w:rPr>
      </w:pPr>
    </w:p>
    <w:p w14:paraId="0C8A7157" w14:textId="77777777" w:rsidR="004A293B" w:rsidRDefault="0063069C" w:rsidP="008968B4">
      <w:pPr>
        <w:spacing w:line="280" w:lineRule="atLeast"/>
        <w:rPr>
          <w:rFonts w:ascii="Arial" w:hAnsi="Arial" w:cs="Arial"/>
          <w:sz w:val="20"/>
        </w:rPr>
      </w:pPr>
      <w:r w:rsidRPr="008968B4">
        <w:rPr>
          <w:rFonts w:ascii="Arial" w:hAnsi="Arial" w:cs="Arial"/>
          <w:sz w:val="20"/>
        </w:rPr>
        <w:t xml:space="preserve">Bitte melden Sie sich bis </w:t>
      </w:r>
      <w:r w:rsidR="004A293B" w:rsidRPr="004A293B">
        <w:rPr>
          <w:rFonts w:ascii="Arial" w:hAnsi="Arial" w:cs="Arial"/>
          <w:sz w:val="20"/>
        </w:rPr>
        <w:t>nach Möglichkeit bis zum 11</w:t>
      </w:r>
      <w:r w:rsidRPr="004A293B">
        <w:rPr>
          <w:rFonts w:ascii="Arial" w:hAnsi="Arial" w:cs="Arial"/>
          <w:sz w:val="20"/>
        </w:rPr>
        <w:t xml:space="preserve">. </w:t>
      </w:r>
      <w:r w:rsidR="004A293B" w:rsidRPr="004A293B">
        <w:rPr>
          <w:rFonts w:ascii="Arial" w:hAnsi="Arial" w:cs="Arial"/>
          <w:sz w:val="20"/>
        </w:rPr>
        <w:t xml:space="preserve">Oktober </w:t>
      </w:r>
      <w:r w:rsidRPr="008968B4">
        <w:rPr>
          <w:rFonts w:ascii="Arial" w:hAnsi="Arial" w:cs="Arial"/>
          <w:sz w:val="20"/>
        </w:rPr>
        <w:t xml:space="preserve">an: </w:t>
      </w:r>
      <w:r w:rsidR="004A293B">
        <w:rPr>
          <w:rFonts w:ascii="Arial" w:hAnsi="Arial" w:cs="Arial"/>
          <w:sz w:val="20"/>
        </w:rPr>
        <w:br/>
      </w:r>
      <w:r w:rsidRPr="008968B4">
        <w:rPr>
          <w:rFonts w:ascii="Arial" w:hAnsi="Arial" w:cs="Arial"/>
          <w:sz w:val="20"/>
        </w:rPr>
        <w:t>Per Post, E-Mail an</w:t>
      </w:r>
      <w:r w:rsidR="00131208" w:rsidRPr="008968B4">
        <w:rPr>
          <w:rFonts w:ascii="Arial" w:hAnsi="Arial" w:cs="Arial"/>
          <w:sz w:val="20"/>
        </w:rPr>
        <w:t xml:space="preserve"> </w:t>
      </w:r>
      <w:hyperlink r:id="rId8" w:history="1">
        <w:r w:rsidRPr="008968B4">
          <w:rPr>
            <w:rStyle w:val="Hyperlink"/>
            <w:rFonts w:ascii="Arial" w:hAnsi="Arial" w:cs="Arial"/>
            <w:sz w:val="20"/>
          </w:rPr>
          <w:t>fundraising@kit.edu</w:t>
        </w:r>
      </w:hyperlink>
      <w:r w:rsidRPr="008968B4">
        <w:rPr>
          <w:rFonts w:ascii="Arial" w:hAnsi="Arial" w:cs="Arial"/>
          <w:sz w:val="20"/>
        </w:rPr>
        <w:t xml:space="preserve"> oder telefonisch </w:t>
      </w:r>
      <w:r w:rsidR="0098752F" w:rsidRPr="008968B4">
        <w:rPr>
          <w:rFonts w:ascii="Arial" w:hAnsi="Arial" w:cs="Arial"/>
          <w:sz w:val="20"/>
        </w:rPr>
        <w:t xml:space="preserve">bei Ingo Laubenthal </w:t>
      </w:r>
      <w:r w:rsidRPr="008968B4">
        <w:rPr>
          <w:rFonts w:ascii="Arial" w:hAnsi="Arial" w:cs="Arial"/>
          <w:sz w:val="20"/>
        </w:rPr>
        <w:t xml:space="preserve">unter 0721 – 608 45462. </w:t>
      </w:r>
    </w:p>
    <w:p w14:paraId="7F04A32F" w14:textId="601637D3" w:rsidR="0098775D" w:rsidRPr="008968B4" w:rsidRDefault="0063069C" w:rsidP="008968B4">
      <w:pPr>
        <w:spacing w:line="280" w:lineRule="atLeast"/>
        <w:rPr>
          <w:rFonts w:ascii="Arial" w:hAnsi="Arial" w:cs="Arial"/>
          <w:sz w:val="20"/>
        </w:rPr>
      </w:pPr>
      <w:r w:rsidRPr="008968B4">
        <w:rPr>
          <w:rFonts w:ascii="Arial" w:hAnsi="Arial" w:cs="Arial"/>
          <w:sz w:val="20"/>
        </w:rPr>
        <w:t xml:space="preserve">Sie erhalten eine Bestätigung per E-Mail. </w:t>
      </w:r>
      <w:r w:rsidR="004A293B">
        <w:rPr>
          <w:rFonts w:ascii="Arial" w:hAnsi="Arial" w:cs="Arial"/>
          <w:sz w:val="20"/>
        </w:rPr>
        <w:t xml:space="preserve">Vielen </w:t>
      </w:r>
      <w:r w:rsidRPr="008968B4">
        <w:rPr>
          <w:rFonts w:ascii="Arial" w:hAnsi="Arial" w:cs="Arial"/>
          <w:sz w:val="20"/>
        </w:rPr>
        <w:t>Dank!</w:t>
      </w:r>
    </w:p>
    <w:sectPr w:rsidR="0098775D" w:rsidRPr="008968B4" w:rsidSect="0063069C">
      <w:headerReference w:type="even" r:id="rId9"/>
      <w:headerReference w:type="first" r:id="rId10"/>
      <w:footerReference w:type="first" r:id="rId11"/>
      <w:pgSz w:w="11906" w:h="16838"/>
      <w:pgMar w:top="1418" w:right="851" w:bottom="709" w:left="1304" w:header="720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FC280" w14:textId="77777777" w:rsidR="004D5FAE" w:rsidRDefault="004D5FAE">
      <w:r>
        <w:separator/>
      </w:r>
    </w:p>
  </w:endnote>
  <w:endnote w:type="continuationSeparator" w:id="0">
    <w:p w14:paraId="7F34C13F" w14:textId="77777777" w:rsidR="004D5FAE" w:rsidRDefault="004D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CFAD" w14:textId="77777777" w:rsidR="004D5FAE" w:rsidRDefault="004D5FAE">
    <w:pPr>
      <w:pStyle w:val="Fuzeile"/>
      <w:rPr>
        <w:spacing w:val="7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 wp14:anchorId="1197F522" wp14:editId="0DA3D8D2">
              <wp:simplePos x="0" y="0"/>
              <wp:positionH relativeFrom="page">
                <wp:posOffset>215900</wp:posOffset>
              </wp:positionH>
              <wp:positionV relativeFrom="page">
                <wp:posOffset>7560944</wp:posOffset>
              </wp:positionV>
              <wp:extent cx="10795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A37A9" id="Line 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" strokeweight=".09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8628" w14:textId="77777777" w:rsidR="004D5FAE" w:rsidRDefault="004D5FAE">
      <w:r>
        <w:separator/>
      </w:r>
    </w:p>
  </w:footnote>
  <w:footnote w:type="continuationSeparator" w:id="0">
    <w:p w14:paraId="053A9E2F" w14:textId="77777777" w:rsidR="004D5FAE" w:rsidRDefault="004D5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3A70" w14:textId="490CF9A7" w:rsidR="004D5FAE" w:rsidRDefault="004D5FAE" w:rsidP="008B632A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4298F24" w14:textId="77777777" w:rsidR="004D5FAE" w:rsidRDefault="004D5FAE" w:rsidP="00012097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8E6E" w14:textId="77777777" w:rsidR="004D5FAE" w:rsidRDefault="004D5FAE" w:rsidP="006958E0">
    <w:pPr>
      <w:rPr>
        <w:spacing w:val="7"/>
      </w:rPr>
    </w:pPr>
    <w:r>
      <w:rPr>
        <w:noProof/>
        <w:spacing w:val="7"/>
      </w:rPr>
      <w:drawing>
        <wp:inline distT="0" distB="0" distL="0" distR="0" wp14:anchorId="30146544" wp14:editId="197DA0DF">
          <wp:extent cx="1473835" cy="675640"/>
          <wp:effectExtent l="0" t="0" r="0" b="0"/>
          <wp:docPr id="16" name="Bild 2" descr="KITlogo_4c_deutsc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Tlogo_4c_deutsc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BE510" w14:textId="77777777" w:rsidR="004D5FAE" w:rsidRDefault="004D5FAE">
    <w:pPr>
      <w:spacing w:after="120"/>
      <w:rPr>
        <w:spacing w:val="7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03914336" wp14:editId="76CC2AEE">
              <wp:simplePos x="0" y="0"/>
              <wp:positionH relativeFrom="page">
                <wp:posOffset>215900</wp:posOffset>
              </wp:positionH>
              <wp:positionV relativeFrom="page">
                <wp:posOffset>3780789</wp:posOffset>
              </wp:positionV>
              <wp:extent cx="1079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6C032" id="Line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" strokeweight=".09mm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F6C3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049C2"/>
    <w:multiLevelType w:val="hybridMultilevel"/>
    <w:tmpl w:val="A3B272EC"/>
    <w:lvl w:ilvl="0" w:tplc="AAE0D36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93"/>
    <w:rsid w:val="00003777"/>
    <w:rsid w:val="00012097"/>
    <w:rsid w:val="00027C2E"/>
    <w:rsid w:val="000567CB"/>
    <w:rsid w:val="0006160A"/>
    <w:rsid w:val="00073017"/>
    <w:rsid w:val="00085D69"/>
    <w:rsid w:val="000B1935"/>
    <w:rsid w:val="000B3DE8"/>
    <w:rsid w:val="000B4C78"/>
    <w:rsid w:val="000F360F"/>
    <w:rsid w:val="000F4A10"/>
    <w:rsid w:val="00131208"/>
    <w:rsid w:val="00136763"/>
    <w:rsid w:val="00196A6A"/>
    <w:rsid w:val="001B6CBF"/>
    <w:rsid w:val="001D0584"/>
    <w:rsid w:val="001E123F"/>
    <w:rsid w:val="0022564C"/>
    <w:rsid w:val="002344F2"/>
    <w:rsid w:val="00237A4A"/>
    <w:rsid w:val="00273962"/>
    <w:rsid w:val="00276E93"/>
    <w:rsid w:val="002812AA"/>
    <w:rsid w:val="002A4BFE"/>
    <w:rsid w:val="002A6F6F"/>
    <w:rsid w:val="002B4432"/>
    <w:rsid w:val="002B6E94"/>
    <w:rsid w:val="002D39DB"/>
    <w:rsid w:val="002E164E"/>
    <w:rsid w:val="002E38B9"/>
    <w:rsid w:val="002E7EA3"/>
    <w:rsid w:val="00367AA1"/>
    <w:rsid w:val="003745B4"/>
    <w:rsid w:val="00381E93"/>
    <w:rsid w:val="003B4CE1"/>
    <w:rsid w:val="003D0931"/>
    <w:rsid w:val="003D5876"/>
    <w:rsid w:val="00412384"/>
    <w:rsid w:val="004662CB"/>
    <w:rsid w:val="00476510"/>
    <w:rsid w:val="00480568"/>
    <w:rsid w:val="00494805"/>
    <w:rsid w:val="004A293B"/>
    <w:rsid w:val="004A61D2"/>
    <w:rsid w:val="004B70CA"/>
    <w:rsid w:val="004D5FAE"/>
    <w:rsid w:val="004E6D69"/>
    <w:rsid w:val="004E7233"/>
    <w:rsid w:val="005120E3"/>
    <w:rsid w:val="00532266"/>
    <w:rsid w:val="00575EFA"/>
    <w:rsid w:val="00585CB9"/>
    <w:rsid w:val="00592796"/>
    <w:rsid w:val="005C225A"/>
    <w:rsid w:val="005C4AEE"/>
    <w:rsid w:val="005E3800"/>
    <w:rsid w:val="005F5CCD"/>
    <w:rsid w:val="00626022"/>
    <w:rsid w:val="0063069C"/>
    <w:rsid w:val="006519A5"/>
    <w:rsid w:val="00666071"/>
    <w:rsid w:val="00681C09"/>
    <w:rsid w:val="006958E0"/>
    <w:rsid w:val="006A10BD"/>
    <w:rsid w:val="006A4D41"/>
    <w:rsid w:val="006C37F9"/>
    <w:rsid w:val="006E0969"/>
    <w:rsid w:val="00710267"/>
    <w:rsid w:val="00710823"/>
    <w:rsid w:val="00741493"/>
    <w:rsid w:val="00796824"/>
    <w:rsid w:val="007C1DA1"/>
    <w:rsid w:val="00855F31"/>
    <w:rsid w:val="00884F58"/>
    <w:rsid w:val="00893DB1"/>
    <w:rsid w:val="008968B4"/>
    <w:rsid w:val="008A0738"/>
    <w:rsid w:val="008A4093"/>
    <w:rsid w:val="008A51E1"/>
    <w:rsid w:val="008B632A"/>
    <w:rsid w:val="008D043D"/>
    <w:rsid w:val="008F3A2F"/>
    <w:rsid w:val="008F3B00"/>
    <w:rsid w:val="008F7E1D"/>
    <w:rsid w:val="009039E7"/>
    <w:rsid w:val="00920577"/>
    <w:rsid w:val="0092636D"/>
    <w:rsid w:val="009438A7"/>
    <w:rsid w:val="00952AE3"/>
    <w:rsid w:val="009535D6"/>
    <w:rsid w:val="00963A99"/>
    <w:rsid w:val="0098752F"/>
    <w:rsid w:val="0098775D"/>
    <w:rsid w:val="00994697"/>
    <w:rsid w:val="009A4EA6"/>
    <w:rsid w:val="009F5D57"/>
    <w:rsid w:val="00A305D0"/>
    <w:rsid w:val="00A36EE1"/>
    <w:rsid w:val="00A40313"/>
    <w:rsid w:val="00A41E77"/>
    <w:rsid w:val="00AA02E7"/>
    <w:rsid w:val="00AA5B2D"/>
    <w:rsid w:val="00AB2781"/>
    <w:rsid w:val="00AE06BF"/>
    <w:rsid w:val="00B00B4D"/>
    <w:rsid w:val="00B04A3D"/>
    <w:rsid w:val="00B072CA"/>
    <w:rsid w:val="00B2253C"/>
    <w:rsid w:val="00B5339D"/>
    <w:rsid w:val="00B549F0"/>
    <w:rsid w:val="00B77540"/>
    <w:rsid w:val="00B96832"/>
    <w:rsid w:val="00BA267E"/>
    <w:rsid w:val="00BB06CE"/>
    <w:rsid w:val="00BB3480"/>
    <w:rsid w:val="00BB732B"/>
    <w:rsid w:val="00C07057"/>
    <w:rsid w:val="00C145CE"/>
    <w:rsid w:val="00C26A75"/>
    <w:rsid w:val="00C44C43"/>
    <w:rsid w:val="00C459DF"/>
    <w:rsid w:val="00C53159"/>
    <w:rsid w:val="00C83549"/>
    <w:rsid w:val="00C86D48"/>
    <w:rsid w:val="00CA2A99"/>
    <w:rsid w:val="00CA5638"/>
    <w:rsid w:val="00CB6BE1"/>
    <w:rsid w:val="00CB7B54"/>
    <w:rsid w:val="00CF7F2C"/>
    <w:rsid w:val="00D02AAC"/>
    <w:rsid w:val="00D02FAC"/>
    <w:rsid w:val="00D03030"/>
    <w:rsid w:val="00D705C0"/>
    <w:rsid w:val="00D7742C"/>
    <w:rsid w:val="00D81B1B"/>
    <w:rsid w:val="00DA58DB"/>
    <w:rsid w:val="00DC4E9E"/>
    <w:rsid w:val="00E268FC"/>
    <w:rsid w:val="00E5046A"/>
    <w:rsid w:val="00E6163A"/>
    <w:rsid w:val="00EA2D0A"/>
    <w:rsid w:val="00EB77BA"/>
    <w:rsid w:val="00EC4386"/>
    <w:rsid w:val="00EE262B"/>
    <w:rsid w:val="00EF1FE5"/>
    <w:rsid w:val="00F22282"/>
    <w:rsid w:val="00F455A2"/>
    <w:rsid w:val="00F547D3"/>
    <w:rsid w:val="00F81E56"/>
    <w:rsid w:val="00FC328B"/>
    <w:rsid w:val="00FE1C9C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5BD711D5"/>
  <w15:docId w15:val="{A037F0DD-CAF5-47AE-BD03-660397F4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63069C"/>
    <w:pPr>
      <w:spacing w:line="32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FuzeileZchn">
    <w:name w:val="Fußzeile Zchn"/>
    <w:rPr>
      <w:rFonts w:ascii="Arial" w:hAnsi="Arial"/>
      <w:sz w:val="10"/>
      <w:lang w:val="de-DE" w:eastAsia="ar-SA" w:bidi="ar-SA"/>
    </w:rPr>
  </w:style>
  <w:style w:type="character" w:customStyle="1" w:styleId="KIT-AbsatzZchn">
    <w:name w:val="KIT-Absatz Zchn"/>
    <w:rPr>
      <w:rFonts w:ascii="Arial" w:hAnsi="Arial"/>
      <w:sz w:val="18"/>
      <w:lang w:val="de-DE" w:eastAsia="ar-SA" w:bidi="ar-SA"/>
    </w:rPr>
  </w:style>
  <w:style w:type="paragraph" w:customStyle="1" w:styleId="Heading">
    <w:name w:val="Heading"/>
    <w:basedOn w:val="Standard"/>
    <w:next w:val="Textkrper"/>
    <w:pPr>
      <w:keepNext/>
      <w:spacing w:before="240" w:after="12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styleId="Textkrper">
    <w:name w:val="Body Text"/>
    <w:basedOn w:val="Standard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 w:line="240" w:lineRule="auto"/>
    </w:pPr>
    <w:rPr>
      <w:rFonts w:ascii="Arial" w:eastAsia="Times New Roman" w:hAnsi="Arial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Standard"/>
    <w:pPr>
      <w:suppressLineNumbers/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Fuzeile">
    <w:name w:val="footer"/>
    <w:basedOn w:val="Standard"/>
    <w:pPr>
      <w:spacing w:line="140" w:lineRule="exact"/>
    </w:pPr>
    <w:rPr>
      <w:rFonts w:ascii="Arial" w:eastAsia="Times New Roman" w:hAnsi="Arial" w:cs="Times New Roman"/>
      <w:sz w:val="10"/>
      <w:szCs w:val="20"/>
      <w:lang w:eastAsia="ar-S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KIT-Absatz">
    <w:name w:val="KIT-Absatz"/>
    <w:basedOn w:val="Standard"/>
    <w:pPr>
      <w:spacing w:line="280" w:lineRule="exact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FZK-Adresse">
    <w:name w:val="FZK-Adresse"/>
    <w:basedOn w:val="Standard"/>
    <w:pPr>
      <w:spacing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Cert-Logo">
    <w:name w:val="Cert-Logo"/>
    <w:pPr>
      <w:suppressAutoHyphens/>
      <w:spacing w:after="240"/>
      <w:ind w:right="1134"/>
    </w:pPr>
    <w:rPr>
      <w:rFonts w:ascii="Arial" w:eastAsia="Arial" w:hAnsi="Arial"/>
      <w:sz w:val="22"/>
      <w:lang w:eastAsia="ar-SA"/>
    </w:rPr>
  </w:style>
  <w:style w:type="paragraph" w:customStyle="1" w:styleId="FZK-Logo">
    <w:name w:val="FZK-Logo"/>
    <w:pPr>
      <w:suppressAutoHyphens/>
    </w:pPr>
    <w:rPr>
      <w:rFonts w:eastAsia="Arial"/>
      <w:lang w:eastAsia="ar-SA"/>
    </w:rPr>
  </w:style>
  <w:style w:type="paragraph" w:customStyle="1" w:styleId="FormatvorlageFuzeileLinks">
    <w:name w:val="Formatvorlage Fußzeile + Links"/>
    <w:basedOn w:val="Standard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 w:val="10"/>
      <w:szCs w:val="20"/>
      <w:lang w:eastAsia="ar-SA"/>
    </w:rPr>
  </w:style>
  <w:style w:type="paragraph" w:customStyle="1" w:styleId="Erstelltvon">
    <w:name w:val="Erstellt von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KIT-Absatz8ptFettZeilenabstandGenau1075pt">
    <w:name w:val="KIT-Absatz 8 pt Fett Zeilenabstand:  Genau 1075 pt"/>
    <w:basedOn w:val="Standard"/>
    <w:pPr>
      <w:spacing w:line="215" w:lineRule="exact"/>
    </w:pPr>
    <w:rPr>
      <w:rFonts w:ascii="Arial" w:eastAsia="Times New Roman" w:hAnsi="Arial" w:cs="Times New Roman"/>
      <w:b/>
      <w:bCs/>
      <w:sz w:val="16"/>
      <w:szCs w:val="20"/>
      <w:lang w:eastAsia="ar-SA"/>
    </w:rPr>
  </w:style>
  <w:style w:type="paragraph" w:customStyle="1" w:styleId="KIT-Absatz9ptRechts15cmZeilenabstandGenau13">
    <w:name w:val="KIT-Absatz + 9 pt Rechts:  15 cm Zeilenabstand:  Genau 13 ..."/>
    <w:basedOn w:val="KIT-Absatz"/>
    <w:pPr>
      <w:spacing w:line="260" w:lineRule="exact"/>
      <w:ind w:right="851"/>
    </w:pPr>
  </w:style>
  <w:style w:type="paragraph" w:styleId="Sprechblasentext">
    <w:name w:val="Balloon Text"/>
    <w:basedOn w:val="Standard"/>
    <w:pPr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vorlage">
    <w:name w:val="Formatvorlage"/>
    <w:basedOn w:val="KIT-Absatz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pPr>
      <w:spacing w:line="300" w:lineRule="exact"/>
    </w:pPr>
    <w:rPr>
      <w:b/>
      <w:sz w:val="30"/>
      <w:szCs w:val="30"/>
    </w:rPr>
  </w:style>
  <w:style w:type="paragraph" w:customStyle="1" w:styleId="Framecontents">
    <w:name w:val="Frame contents"/>
    <w:basedOn w:val="Textkrper"/>
  </w:style>
  <w:style w:type="paragraph" w:customStyle="1" w:styleId="TableContents">
    <w:name w:val="Table Contents"/>
    <w:basedOn w:val="Standard"/>
    <w:pPr>
      <w:suppressLineNumbers/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KopfzeileZchn">
    <w:name w:val="Kopfzeile Zchn"/>
    <w:link w:val="Kopfzeile"/>
    <w:uiPriority w:val="99"/>
    <w:rsid w:val="008F3B00"/>
    <w:rPr>
      <w:rFonts w:ascii="Arial" w:hAnsi="Arial"/>
      <w:sz w:val="24"/>
      <w:lang w:eastAsia="ar-SA"/>
    </w:rPr>
  </w:style>
  <w:style w:type="paragraph" w:customStyle="1" w:styleId="KIT-Fuzeile1">
    <w:name w:val="KIT - Fußzeile 1"/>
    <w:qFormat/>
    <w:rsid w:val="004B70CA"/>
    <w:pPr>
      <w:framePr w:wrap="around" w:vAnchor="page" w:hAnchor="text" w:y="14970"/>
      <w:spacing w:line="140" w:lineRule="exact"/>
    </w:pPr>
    <w:rPr>
      <w:rFonts w:ascii="Arial" w:hAnsi="Arial"/>
      <w:sz w:val="10"/>
      <w:lang w:eastAsia="ar-SA"/>
    </w:rPr>
  </w:style>
  <w:style w:type="table" w:styleId="Tabellenraster">
    <w:name w:val="Table Grid"/>
    <w:basedOn w:val="NormaleTabelle"/>
    <w:uiPriority w:val="39"/>
    <w:rsid w:val="006306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sid w:val="00626022"/>
    <w:rPr>
      <w:color w:val="808080"/>
    </w:rPr>
  </w:style>
  <w:style w:type="paragraph" w:styleId="Listenabsatz">
    <w:name w:val="List Paragraph"/>
    <w:basedOn w:val="Standard"/>
    <w:uiPriority w:val="34"/>
    <w:qFormat/>
    <w:rsid w:val="0089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@kit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1062\Documents\Benutzerdefinierte%20Office-Vorlagen\KIT-Briefvorlage-Logo-I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9C2E8F7BE94B3795C76CD8CB443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652F2-3D31-470C-AB5D-EE5D3825E685}"/>
      </w:docPartPr>
      <w:docPartBody>
        <w:p w:rsidR="005108B6" w:rsidRDefault="0090247C" w:rsidP="0090247C">
          <w:pPr>
            <w:pStyle w:val="D09C2E8F7BE94B3795C76CD8CB443D19"/>
          </w:pPr>
          <w:r w:rsidRPr="000F121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7FFE8E3E1345C8ADBD930290FD9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A39CD-B88C-4C28-9627-25E72C3E71F5}"/>
      </w:docPartPr>
      <w:docPartBody>
        <w:p w:rsidR="00F042F9" w:rsidRDefault="00CA2DE7" w:rsidP="00CA2DE7">
          <w:pPr>
            <w:pStyle w:val="BA7FFE8E3E1345C8ADBD930290FD9F7E"/>
          </w:pPr>
          <w:r w:rsidRPr="000F121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80DC3675944048A0FEE2F43029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4E41D-61F4-4F7D-B876-89F408C7BDF7}"/>
      </w:docPartPr>
      <w:docPartBody>
        <w:p w:rsidR="008418D5" w:rsidRDefault="00F042F9" w:rsidP="00F042F9">
          <w:pPr>
            <w:pStyle w:val="D6D80DC3675944048A0FEE2F4302925A"/>
          </w:pPr>
          <w:r w:rsidRPr="000F121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F2B89-017B-4ACC-A00F-E0DB0168B994}"/>
      </w:docPartPr>
      <w:docPartBody>
        <w:p w:rsidR="00FE3042" w:rsidRDefault="00E42DB2">
          <w:r w:rsidRPr="00B10C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B9"/>
    <w:rsid w:val="005108B6"/>
    <w:rsid w:val="008418D5"/>
    <w:rsid w:val="008E19B9"/>
    <w:rsid w:val="0090247C"/>
    <w:rsid w:val="00CA2DE7"/>
    <w:rsid w:val="00E42DB2"/>
    <w:rsid w:val="00F042F9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E42DB2"/>
    <w:rPr>
      <w:color w:val="808080"/>
    </w:rPr>
  </w:style>
  <w:style w:type="paragraph" w:customStyle="1" w:styleId="1A1CA3A9E4ED4F2AB6F7669E4583F289">
    <w:name w:val="1A1CA3A9E4ED4F2AB6F7669E4583F289"/>
    <w:rsid w:val="0090247C"/>
    <w:pPr>
      <w:spacing w:after="0" w:line="320" w:lineRule="atLeast"/>
    </w:pPr>
    <w:rPr>
      <w:rFonts w:eastAsiaTheme="minorHAnsi"/>
      <w:lang w:eastAsia="en-US"/>
    </w:rPr>
  </w:style>
  <w:style w:type="paragraph" w:customStyle="1" w:styleId="D09C2E8F7BE94B3795C76CD8CB443D19">
    <w:name w:val="D09C2E8F7BE94B3795C76CD8CB443D19"/>
    <w:rsid w:val="0090247C"/>
    <w:pPr>
      <w:spacing w:after="0" w:line="320" w:lineRule="atLeast"/>
    </w:pPr>
    <w:rPr>
      <w:rFonts w:eastAsiaTheme="minorHAnsi"/>
      <w:lang w:eastAsia="en-US"/>
    </w:rPr>
  </w:style>
  <w:style w:type="paragraph" w:customStyle="1" w:styleId="2FD3648E31BE46268190C05D5C0CF205">
    <w:name w:val="2FD3648E31BE46268190C05D5C0CF205"/>
    <w:rsid w:val="0090247C"/>
    <w:pPr>
      <w:spacing w:after="0" w:line="320" w:lineRule="atLeast"/>
    </w:pPr>
    <w:rPr>
      <w:rFonts w:eastAsiaTheme="minorHAnsi"/>
      <w:lang w:eastAsia="en-US"/>
    </w:rPr>
  </w:style>
  <w:style w:type="paragraph" w:customStyle="1" w:styleId="6F4F671168B14940BD393E084FD9AADC">
    <w:name w:val="6F4F671168B14940BD393E084FD9AADC"/>
    <w:rsid w:val="0090247C"/>
    <w:pPr>
      <w:spacing w:after="0" w:line="320" w:lineRule="atLeast"/>
    </w:pPr>
    <w:rPr>
      <w:rFonts w:eastAsiaTheme="minorHAnsi"/>
      <w:lang w:eastAsia="en-US"/>
    </w:rPr>
  </w:style>
  <w:style w:type="paragraph" w:customStyle="1" w:styleId="BA7FFE8E3E1345C8ADBD930290FD9F7E">
    <w:name w:val="BA7FFE8E3E1345C8ADBD930290FD9F7E"/>
    <w:rsid w:val="00CA2DE7"/>
  </w:style>
  <w:style w:type="paragraph" w:customStyle="1" w:styleId="D6D80DC3675944048A0FEE2F4302925A">
    <w:name w:val="D6D80DC3675944048A0FEE2F4302925A"/>
    <w:rsid w:val="00F042F9"/>
  </w:style>
  <w:style w:type="paragraph" w:customStyle="1" w:styleId="286D206CE35D41D89D1BBBCF3B4D4412">
    <w:name w:val="286D206CE35D41D89D1BBBCF3B4D4412"/>
    <w:rsid w:val="00F042F9"/>
  </w:style>
  <w:style w:type="paragraph" w:customStyle="1" w:styleId="38198CEA5D334C70ACA165C1AF70F71D">
    <w:name w:val="38198CEA5D334C70ACA165C1AF70F71D"/>
    <w:rsid w:val="008418D5"/>
  </w:style>
  <w:style w:type="paragraph" w:customStyle="1" w:styleId="D32A55F4656F4BDFA319A6CA50ECF5D8">
    <w:name w:val="D32A55F4656F4BDFA319A6CA50ECF5D8"/>
    <w:rsid w:val="00E42DB2"/>
  </w:style>
  <w:style w:type="paragraph" w:customStyle="1" w:styleId="6755E24A999C440F8C15AE4AB5ABBA96">
    <w:name w:val="6755E24A999C440F8C15AE4AB5ABBA96"/>
    <w:rsid w:val="00E42DB2"/>
  </w:style>
  <w:style w:type="paragraph" w:customStyle="1" w:styleId="ECFABF373EF94A098F5427BFACA25B09">
    <w:name w:val="ECFABF373EF94A098F5427BFACA25B09"/>
    <w:rsid w:val="00E42DB2"/>
  </w:style>
  <w:style w:type="paragraph" w:customStyle="1" w:styleId="5D53CB1471AD4F4AB99C304704336E9D">
    <w:name w:val="5D53CB1471AD4F4AB99C304704336E9D"/>
    <w:rsid w:val="00E42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CF6B-33AA-4BC9-B245-89F8AAED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KIT-Briefvorlage-Logo-IL.dotx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SCC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Laubenthal, Ingo (IRM)</dc:creator>
  <cp:keywords/>
  <cp:lastModifiedBy>Laubenthal, Ingo (IRM)</cp:lastModifiedBy>
  <cp:revision>4</cp:revision>
  <cp:lastPrinted>2023-11-06T16:06:00Z</cp:lastPrinted>
  <dcterms:created xsi:type="dcterms:W3CDTF">2024-10-08T15:09:00Z</dcterms:created>
  <dcterms:modified xsi:type="dcterms:W3CDTF">2024-10-09T08:01:00Z</dcterms:modified>
</cp:coreProperties>
</file>